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4E29" w14:textId="1239FE89" w:rsidR="00150C9B" w:rsidRPr="008D6045" w:rsidRDefault="008D6045" w:rsidP="00CC1922">
      <w:pPr>
        <w:spacing w:line="276" w:lineRule="auto"/>
        <w:jc w:val="center"/>
        <w:rPr>
          <w:b/>
          <w:bCs/>
          <w:sz w:val="24"/>
          <w:szCs w:val="24"/>
        </w:rPr>
      </w:pPr>
      <w:r w:rsidRPr="008D6045">
        <w:rPr>
          <w:b/>
          <w:bCs/>
          <w:sz w:val="24"/>
          <w:szCs w:val="24"/>
        </w:rPr>
        <w:t>PROGRAM</w:t>
      </w:r>
    </w:p>
    <w:p w14:paraId="338FA6BD" w14:textId="539D8901" w:rsidR="008D6045" w:rsidRPr="008D6045" w:rsidRDefault="008D6045" w:rsidP="008D6045">
      <w:pPr>
        <w:spacing w:line="276" w:lineRule="auto"/>
        <w:jc w:val="center"/>
        <w:rPr>
          <w:b/>
          <w:bCs/>
          <w:sz w:val="24"/>
          <w:szCs w:val="24"/>
        </w:rPr>
      </w:pPr>
      <w:r w:rsidRPr="008D6045">
        <w:rPr>
          <w:b/>
          <w:bCs/>
          <w:sz w:val="24"/>
          <w:szCs w:val="24"/>
        </w:rPr>
        <w:t>ZIUA COPILULUI – BOJDEUCA LUI ION CREANGĂ</w:t>
      </w:r>
    </w:p>
    <w:p w14:paraId="0897AE15" w14:textId="7C306440" w:rsidR="008D6045" w:rsidRDefault="008D6045" w:rsidP="008D6045">
      <w:pPr>
        <w:spacing w:line="276" w:lineRule="auto"/>
        <w:jc w:val="center"/>
        <w:rPr>
          <w:b/>
          <w:bCs/>
          <w:sz w:val="24"/>
          <w:szCs w:val="24"/>
        </w:rPr>
      </w:pPr>
      <w:r w:rsidRPr="008D6045">
        <w:rPr>
          <w:b/>
          <w:bCs/>
          <w:sz w:val="24"/>
          <w:szCs w:val="24"/>
        </w:rPr>
        <w:t>31 MAI 2026</w:t>
      </w:r>
    </w:p>
    <w:p w14:paraId="01DE06E8" w14:textId="77777777" w:rsidR="008D6045" w:rsidRDefault="008D6045" w:rsidP="008D6045">
      <w:pPr>
        <w:spacing w:line="276" w:lineRule="auto"/>
        <w:jc w:val="center"/>
        <w:rPr>
          <w:b/>
          <w:bCs/>
          <w:sz w:val="24"/>
          <w:szCs w:val="24"/>
        </w:rPr>
      </w:pPr>
    </w:p>
    <w:p w14:paraId="634E6F97" w14:textId="7EFF44FB" w:rsidR="008D6045" w:rsidRDefault="008D6045" w:rsidP="008D60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250C6F" w14:textId="08AF129E" w:rsidR="008D6045" w:rsidRPr="00E918AA" w:rsidRDefault="008D6045" w:rsidP="008D6045">
      <w:pPr>
        <w:spacing w:line="276" w:lineRule="auto"/>
        <w:jc w:val="both"/>
        <w:rPr>
          <w:b/>
          <w:bCs/>
          <w:sz w:val="24"/>
          <w:szCs w:val="24"/>
        </w:rPr>
      </w:pPr>
      <w:r w:rsidRPr="00E918AA">
        <w:rPr>
          <w:b/>
          <w:bCs/>
          <w:sz w:val="24"/>
          <w:szCs w:val="24"/>
        </w:rPr>
        <w:t>10:00 – 11:00</w:t>
      </w:r>
    </w:p>
    <w:p w14:paraId="5D1F6826" w14:textId="6F5FB96E" w:rsidR="008D6045" w:rsidRPr="00E918AA" w:rsidRDefault="00E918AA" w:rsidP="008D6045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918AA">
        <w:rPr>
          <w:sz w:val="24"/>
          <w:szCs w:val="24"/>
        </w:rPr>
        <w:t xml:space="preserve">Piesă de teatru </w:t>
      </w:r>
      <w:r w:rsidR="008D6045" w:rsidRPr="00E918AA">
        <w:rPr>
          <w:sz w:val="24"/>
          <w:szCs w:val="24"/>
        </w:rPr>
        <w:t xml:space="preserve">„Peștișorul de aur” – </w:t>
      </w:r>
      <w:r w:rsidRPr="00E918AA">
        <w:rPr>
          <w:sz w:val="24"/>
          <w:szCs w:val="24"/>
        </w:rPr>
        <w:t>după A.S. Puskin</w:t>
      </w:r>
    </w:p>
    <w:p w14:paraId="764DF3B3" w14:textId="70FF20C6" w:rsidR="00E918AA" w:rsidRPr="00E918AA" w:rsidRDefault="00E918AA" w:rsidP="00E918AA">
      <w:pPr>
        <w:pStyle w:val="ListParagraph"/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Teatrul „Luceafărul” Iași</w:t>
      </w:r>
    </w:p>
    <w:p w14:paraId="40165C9A" w14:textId="077FDBA2" w:rsidR="00E918AA" w:rsidRDefault="00E918AA" w:rsidP="00E918AA">
      <w:pPr>
        <w:pStyle w:val="ListParagraph"/>
        <w:spacing w:line="276" w:lineRule="auto"/>
        <w:jc w:val="both"/>
        <w:rPr>
          <w:sz w:val="24"/>
          <w:szCs w:val="24"/>
        </w:rPr>
      </w:pPr>
      <w:r w:rsidRPr="00E918AA">
        <w:rPr>
          <w:sz w:val="24"/>
          <w:szCs w:val="24"/>
        </w:rPr>
        <w:t>Povestea este aceea a unor oameni care, ajunşi în situaţia de a beneficia de câteva minuni înfăptuite de Peştişorul de aur, nu mai ştiu să păstreze limitele şi pierd totul.</w:t>
      </w:r>
    </w:p>
    <w:p w14:paraId="068D7286" w14:textId="77777777" w:rsidR="00E918AA" w:rsidRPr="00E918AA" w:rsidRDefault="00E918AA" w:rsidP="00E918AA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7698BB08" w14:textId="11ABA91A" w:rsidR="00E918AA" w:rsidRPr="00E918AA" w:rsidRDefault="00E918AA" w:rsidP="00E918AA">
      <w:pPr>
        <w:pStyle w:val="ListParagraph"/>
        <w:spacing w:line="276" w:lineRule="auto"/>
        <w:ind w:hanging="720"/>
        <w:jc w:val="both"/>
        <w:rPr>
          <w:b/>
          <w:bCs/>
          <w:sz w:val="24"/>
          <w:szCs w:val="24"/>
        </w:rPr>
      </w:pPr>
      <w:r w:rsidRPr="00E918AA">
        <w:rPr>
          <w:b/>
          <w:bCs/>
          <w:sz w:val="24"/>
          <w:szCs w:val="24"/>
        </w:rPr>
        <w:t>11:00 – 11:</w:t>
      </w:r>
      <w:r>
        <w:rPr>
          <w:b/>
          <w:bCs/>
          <w:sz w:val="24"/>
          <w:szCs w:val="24"/>
        </w:rPr>
        <w:t>20</w:t>
      </w:r>
    </w:p>
    <w:p w14:paraId="5BFD9AC5" w14:textId="3D7DFF62" w:rsidR="00E918AA" w:rsidRPr="00E918AA" w:rsidRDefault="00E918AA" w:rsidP="00E918AA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918AA">
        <w:rPr>
          <w:sz w:val="24"/>
          <w:szCs w:val="24"/>
        </w:rPr>
        <w:t>Momente artistice oferite de elevii Școlii de Artă Populară „Titel Popovici” Iași</w:t>
      </w:r>
    </w:p>
    <w:p w14:paraId="515ADFF0" w14:textId="77777777" w:rsidR="00E918AA" w:rsidRDefault="00E918AA" w:rsidP="00E918AA">
      <w:pPr>
        <w:spacing w:line="276" w:lineRule="auto"/>
        <w:jc w:val="both"/>
        <w:rPr>
          <w:sz w:val="28"/>
          <w:szCs w:val="28"/>
        </w:rPr>
      </w:pPr>
    </w:p>
    <w:p w14:paraId="79D90E42" w14:textId="48444ABC" w:rsidR="00E918AA" w:rsidRPr="00E918AA" w:rsidRDefault="00E918AA" w:rsidP="00E918AA">
      <w:pPr>
        <w:spacing w:line="276" w:lineRule="auto"/>
        <w:jc w:val="both"/>
        <w:rPr>
          <w:b/>
          <w:bCs/>
          <w:sz w:val="24"/>
          <w:szCs w:val="24"/>
        </w:rPr>
      </w:pPr>
      <w:r w:rsidRPr="00E918AA">
        <w:rPr>
          <w:b/>
          <w:bCs/>
          <w:sz w:val="24"/>
          <w:szCs w:val="24"/>
        </w:rPr>
        <w:t>11:</w:t>
      </w:r>
      <w:r>
        <w:rPr>
          <w:b/>
          <w:bCs/>
          <w:sz w:val="24"/>
          <w:szCs w:val="24"/>
        </w:rPr>
        <w:t>20</w:t>
      </w:r>
      <w:r w:rsidRPr="00E918AA">
        <w:rPr>
          <w:b/>
          <w:bCs/>
          <w:sz w:val="24"/>
          <w:szCs w:val="24"/>
        </w:rPr>
        <w:t xml:space="preserve"> – 11:</w:t>
      </w:r>
      <w:r>
        <w:rPr>
          <w:b/>
          <w:bCs/>
          <w:sz w:val="24"/>
          <w:szCs w:val="24"/>
        </w:rPr>
        <w:t>40</w:t>
      </w:r>
    </w:p>
    <w:p w14:paraId="42CE2DED" w14:textId="7C17C0F4" w:rsidR="00E918AA" w:rsidRPr="00E918AA" w:rsidRDefault="00E918AA" w:rsidP="00E918AA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918AA">
        <w:rPr>
          <w:sz w:val="24"/>
          <w:szCs w:val="24"/>
        </w:rPr>
        <w:t>Ansamblul de Viori „Prietenia”</w:t>
      </w:r>
    </w:p>
    <w:p w14:paraId="7DA2571A" w14:textId="77777777" w:rsidR="00E918AA" w:rsidRDefault="00E918AA" w:rsidP="00E918AA">
      <w:pPr>
        <w:pStyle w:val="ListParagraph"/>
        <w:spacing w:line="276" w:lineRule="auto"/>
        <w:ind w:hanging="720"/>
        <w:jc w:val="both"/>
        <w:rPr>
          <w:sz w:val="24"/>
          <w:szCs w:val="24"/>
        </w:rPr>
      </w:pPr>
    </w:p>
    <w:p w14:paraId="606F8B0D" w14:textId="31953B06" w:rsidR="00E918AA" w:rsidRDefault="00E918AA" w:rsidP="00E918AA">
      <w:pPr>
        <w:pStyle w:val="ListParagraph"/>
        <w:spacing w:line="276" w:lineRule="auto"/>
        <w:ind w:hanging="720"/>
        <w:jc w:val="both"/>
        <w:rPr>
          <w:b/>
          <w:bCs/>
          <w:sz w:val="24"/>
          <w:szCs w:val="24"/>
        </w:rPr>
      </w:pPr>
      <w:r w:rsidRPr="00E918AA">
        <w:rPr>
          <w:b/>
          <w:bCs/>
          <w:sz w:val="24"/>
          <w:szCs w:val="24"/>
        </w:rPr>
        <w:t>11:</w:t>
      </w:r>
      <w:r>
        <w:rPr>
          <w:b/>
          <w:bCs/>
          <w:sz w:val="24"/>
          <w:szCs w:val="24"/>
        </w:rPr>
        <w:t>4</w:t>
      </w:r>
      <w:r w:rsidRPr="00E918AA">
        <w:rPr>
          <w:b/>
          <w:bCs/>
          <w:sz w:val="24"/>
          <w:szCs w:val="24"/>
        </w:rPr>
        <w:t>0 – 1</w:t>
      </w:r>
      <w:r>
        <w:rPr>
          <w:b/>
          <w:bCs/>
          <w:sz w:val="24"/>
          <w:szCs w:val="24"/>
        </w:rPr>
        <w:t>2</w:t>
      </w:r>
      <w:r w:rsidRPr="00E918AA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</w:p>
    <w:p w14:paraId="0A81E10B" w14:textId="7E233362" w:rsidR="00E918AA" w:rsidRDefault="00E918AA" w:rsidP="00E918AA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918AA">
        <w:rPr>
          <w:sz w:val="24"/>
          <w:szCs w:val="24"/>
        </w:rPr>
        <w:t>Recital de muzică tradițională și folclor pentru copii, susținut de grupul vocal „Răsunete” al Centrului Județean pentru Conservarea și Promovarea Culturii Tradiționale Iași</w:t>
      </w:r>
    </w:p>
    <w:p w14:paraId="19A86018" w14:textId="77777777" w:rsidR="00E918AA" w:rsidRDefault="00E918AA" w:rsidP="00E918AA">
      <w:pPr>
        <w:spacing w:line="276" w:lineRule="auto"/>
        <w:jc w:val="both"/>
        <w:rPr>
          <w:sz w:val="24"/>
          <w:szCs w:val="24"/>
        </w:rPr>
      </w:pPr>
    </w:p>
    <w:p w14:paraId="67B36FC3" w14:textId="10065795" w:rsidR="00E918AA" w:rsidRDefault="00E918AA" w:rsidP="00E918AA">
      <w:pPr>
        <w:spacing w:line="276" w:lineRule="auto"/>
        <w:jc w:val="both"/>
        <w:rPr>
          <w:b/>
          <w:bCs/>
          <w:sz w:val="24"/>
          <w:szCs w:val="24"/>
        </w:rPr>
      </w:pPr>
      <w:r w:rsidRPr="00E918AA">
        <w:rPr>
          <w:b/>
          <w:bCs/>
          <w:sz w:val="24"/>
          <w:szCs w:val="24"/>
        </w:rPr>
        <w:t>12:00 – 12:30</w:t>
      </w:r>
    </w:p>
    <w:p w14:paraId="59C5FBD2" w14:textId="224A87A4" w:rsidR="00E918AA" w:rsidRDefault="00E918AA" w:rsidP="00E918AA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918AA">
        <w:rPr>
          <w:sz w:val="24"/>
          <w:szCs w:val="24"/>
        </w:rPr>
        <w:t>Spectacol de magie pentru copii</w:t>
      </w:r>
    </w:p>
    <w:p w14:paraId="2EC80CED" w14:textId="77777777" w:rsidR="00E918AA" w:rsidRDefault="00E918AA" w:rsidP="00E918AA">
      <w:pPr>
        <w:spacing w:line="276" w:lineRule="auto"/>
        <w:jc w:val="both"/>
        <w:rPr>
          <w:sz w:val="24"/>
          <w:szCs w:val="24"/>
        </w:rPr>
      </w:pPr>
    </w:p>
    <w:p w14:paraId="364EA7F8" w14:textId="16A7BA89" w:rsidR="00E918AA" w:rsidRPr="00E918AA" w:rsidRDefault="00E918AA" w:rsidP="00E918AA">
      <w:pPr>
        <w:spacing w:line="276" w:lineRule="auto"/>
        <w:jc w:val="both"/>
        <w:rPr>
          <w:b/>
          <w:bCs/>
          <w:sz w:val="24"/>
          <w:szCs w:val="24"/>
        </w:rPr>
      </w:pPr>
      <w:r w:rsidRPr="00E918AA">
        <w:rPr>
          <w:b/>
          <w:bCs/>
          <w:sz w:val="24"/>
          <w:szCs w:val="24"/>
        </w:rPr>
        <w:t>12:30 – 13:00</w:t>
      </w:r>
    </w:p>
    <w:p w14:paraId="028EA738" w14:textId="77777777" w:rsidR="00E918AA" w:rsidRPr="00E918AA" w:rsidRDefault="00E918AA" w:rsidP="00E918AA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918AA">
        <w:rPr>
          <w:sz w:val="24"/>
          <w:szCs w:val="24"/>
        </w:rPr>
        <w:t>Ansamblul de Copii „Florile Moldovei” - Ansamblul Artistic Profesionist „Constantin Arvinte” Iași</w:t>
      </w:r>
    </w:p>
    <w:p w14:paraId="47879E79" w14:textId="77777777" w:rsidR="00CC1922" w:rsidRDefault="00CC1922" w:rsidP="00E918AA">
      <w:pPr>
        <w:pStyle w:val="ListParagraph"/>
        <w:spacing w:line="276" w:lineRule="auto"/>
        <w:jc w:val="both"/>
        <w:rPr>
          <w:b/>
          <w:bCs/>
          <w:sz w:val="24"/>
          <w:szCs w:val="24"/>
        </w:rPr>
      </w:pPr>
    </w:p>
    <w:p w14:paraId="3B620EAD" w14:textId="77777777" w:rsidR="00CC1922" w:rsidRDefault="00CC1922" w:rsidP="00E918AA">
      <w:pPr>
        <w:pStyle w:val="ListParagraph"/>
        <w:spacing w:line="276" w:lineRule="auto"/>
        <w:jc w:val="both"/>
        <w:rPr>
          <w:b/>
          <w:bCs/>
          <w:sz w:val="24"/>
          <w:szCs w:val="24"/>
        </w:rPr>
      </w:pPr>
    </w:p>
    <w:p w14:paraId="2FA960F9" w14:textId="4DCA91FE" w:rsidR="00CC1922" w:rsidRDefault="00CC1922" w:rsidP="00E918AA">
      <w:pPr>
        <w:pStyle w:val="ListParagraph"/>
        <w:spacing w:line="276" w:lineRule="auto"/>
        <w:jc w:val="both"/>
        <w:rPr>
          <w:b/>
          <w:bCs/>
          <w:sz w:val="28"/>
          <w:szCs w:val="28"/>
        </w:rPr>
      </w:pPr>
      <w:r w:rsidRPr="00CC1922">
        <w:rPr>
          <w:b/>
          <w:bCs/>
          <w:sz w:val="28"/>
          <w:szCs w:val="28"/>
        </w:rPr>
        <w:t>ATELIERE</w:t>
      </w:r>
    </w:p>
    <w:p w14:paraId="573EB0A8" w14:textId="77777777" w:rsidR="00453FB0" w:rsidRPr="00CC1922" w:rsidRDefault="00453FB0" w:rsidP="00E918AA">
      <w:pPr>
        <w:pStyle w:val="ListParagraph"/>
        <w:spacing w:line="276" w:lineRule="auto"/>
        <w:jc w:val="both"/>
        <w:rPr>
          <w:b/>
          <w:bCs/>
          <w:sz w:val="28"/>
          <w:szCs w:val="28"/>
        </w:rPr>
      </w:pPr>
    </w:p>
    <w:p w14:paraId="1087E378" w14:textId="77777777" w:rsidR="00CC1922" w:rsidRPr="00CC1922" w:rsidRDefault="00CC1922" w:rsidP="00CC1922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CC1922">
        <w:rPr>
          <w:b/>
          <w:bCs/>
          <w:sz w:val="24"/>
          <w:szCs w:val="24"/>
        </w:rPr>
        <w:t>10.00-11.00</w:t>
      </w:r>
      <w:r w:rsidRPr="00CC1922">
        <w:rPr>
          <w:sz w:val="24"/>
          <w:szCs w:val="24"/>
        </w:rPr>
        <w:t xml:space="preserve"> – „Amintiri despre Creangă”. Atelier de educație muzeală (7-10 ani – 10 locuri disponibile)</w:t>
      </w:r>
    </w:p>
    <w:p w14:paraId="482E3581" w14:textId="2E73FC65" w:rsidR="00CC1922" w:rsidRP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>Coordonatoare: Iunia-Maria Ștefan</w:t>
      </w:r>
      <w:r>
        <w:rPr>
          <w:sz w:val="24"/>
          <w:szCs w:val="24"/>
        </w:rPr>
        <w:t xml:space="preserve">, </w:t>
      </w:r>
      <w:r w:rsidRPr="00CC1922">
        <w:rPr>
          <w:sz w:val="24"/>
          <w:szCs w:val="24"/>
        </w:rPr>
        <w:t>Muzeul Național al Literaturii Române Iași</w:t>
      </w:r>
    </w:p>
    <w:p w14:paraId="2FC77792" w14:textId="0A1E9931" w:rsid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 xml:space="preserve">Înscrieri: </w:t>
      </w:r>
      <w:hyperlink r:id="rId8" w:history="1">
        <w:r w:rsidRPr="00B55766">
          <w:rPr>
            <w:rStyle w:val="Hyperlink"/>
            <w:sz w:val="24"/>
            <w:szCs w:val="24"/>
          </w:rPr>
          <w:t>educatiemuzeala.mnlriasi@gmail.com</w:t>
        </w:r>
      </w:hyperlink>
    </w:p>
    <w:p w14:paraId="60662566" w14:textId="77777777" w:rsidR="00CC1922" w:rsidRP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1242F07D" w14:textId="77777777" w:rsidR="00CC1922" w:rsidRPr="00CC1922" w:rsidRDefault="00CC1922" w:rsidP="00CC1922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CC1922">
        <w:rPr>
          <w:b/>
          <w:bCs/>
          <w:sz w:val="24"/>
          <w:szCs w:val="24"/>
        </w:rPr>
        <w:t>11.00-12.00</w:t>
      </w:r>
      <w:r w:rsidRPr="00CC1922">
        <w:rPr>
          <w:sz w:val="24"/>
          <w:szCs w:val="24"/>
        </w:rPr>
        <w:t xml:space="preserve"> – „Amintiri despre Creangă”. Activitate educațională pentru copii (7-11 ani – 10 locuri)</w:t>
      </w:r>
    </w:p>
    <w:p w14:paraId="2D1093B9" w14:textId="507922A7" w:rsidR="00CC1922" w:rsidRP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>Coordonatoare: Iunia-Maria Ștefan</w:t>
      </w:r>
      <w:r>
        <w:rPr>
          <w:sz w:val="24"/>
          <w:szCs w:val="24"/>
        </w:rPr>
        <w:t xml:space="preserve">, </w:t>
      </w:r>
      <w:r w:rsidRPr="00CC1922">
        <w:rPr>
          <w:sz w:val="24"/>
          <w:szCs w:val="24"/>
        </w:rPr>
        <w:t>Muzeul Național al Literaturii Române Iași</w:t>
      </w:r>
    </w:p>
    <w:p w14:paraId="6FFFEF67" w14:textId="267069C3" w:rsidR="00CC1922" w:rsidRP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 xml:space="preserve">Înscrieri: </w:t>
      </w:r>
      <w:hyperlink r:id="rId9" w:history="1">
        <w:r w:rsidRPr="00CC1922">
          <w:rPr>
            <w:rStyle w:val="Hyperlink"/>
            <w:sz w:val="24"/>
            <w:szCs w:val="24"/>
          </w:rPr>
          <w:t>educatiemuzeala.mnlriasi@gmail.com</w:t>
        </w:r>
      </w:hyperlink>
    </w:p>
    <w:p w14:paraId="09EB9645" w14:textId="77777777" w:rsidR="00CC1922" w:rsidRDefault="00CC1922" w:rsidP="00CC1922">
      <w:pPr>
        <w:pStyle w:val="ListParagraph"/>
        <w:spacing w:line="276" w:lineRule="auto"/>
        <w:jc w:val="both"/>
        <w:rPr>
          <w:b/>
          <w:bCs/>
          <w:sz w:val="24"/>
          <w:szCs w:val="24"/>
        </w:rPr>
      </w:pPr>
    </w:p>
    <w:p w14:paraId="187316AF" w14:textId="77777777" w:rsidR="00CC1922" w:rsidRPr="00CC1922" w:rsidRDefault="00CC1922" w:rsidP="00CC1922">
      <w:pPr>
        <w:pStyle w:val="ListParagraph"/>
        <w:spacing w:line="276" w:lineRule="auto"/>
        <w:jc w:val="both"/>
        <w:rPr>
          <w:b/>
          <w:bCs/>
          <w:sz w:val="24"/>
          <w:szCs w:val="24"/>
        </w:rPr>
      </w:pPr>
    </w:p>
    <w:p w14:paraId="48904265" w14:textId="77777777" w:rsidR="00CC1922" w:rsidRPr="00CC1922" w:rsidRDefault="00CC1922" w:rsidP="00CC1922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CC1922">
        <w:rPr>
          <w:b/>
          <w:bCs/>
          <w:sz w:val="24"/>
          <w:szCs w:val="24"/>
        </w:rPr>
        <w:lastRenderedPageBreak/>
        <w:t>12.00-13.00</w:t>
      </w:r>
      <w:r w:rsidRPr="00CC1922">
        <w:rPr>
          <w:sz w:val="24"/>
          <w:szCs w:val="24"/>
        </w:rPr>
        <w:t xml:space="preserve"> – „Amintiri despre Creangă”. Atelier de educație muzeală (11-14 ani – 10 locuri disponibile)</w:t>
      </w:r>
    </w:p>
    <w:p w14:paraId="614FFFD2" w14:textId="5B250B60" w:rsidR="00CC1922" w:rsidRP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>Coordonatoare: Iunia-Maria Ștefan</w:t>
      </w:r>
      <w:r>
        <w:rPr>
          <w:sz w:val="24"/>
          <w:szCs w:val="24"/>
        </w:rPr>
        <w:t xml:space="preserve">, </w:t>
      </w:r>
      <w:r w:rsidRPr="00CC1922">
        <w:rPr>
          <w:sz w:val="24"/>
          <w:szCs w:val="24"/>
        </w:rPr>
        <w:t>Muzeul Național al Literaturii Române Iași</w:t>
      </w:r>
    </w:p>
    <w:p w14:paraId="5E0B66AF" w14:textId="5D63DE33" w:rsid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 xml:space="preserve">Înscrieri: </w:t>
      </w:r>
      <w:hyperlink r:id="rId10" w:history="1">
        <w:r w:rsidRPr="00B55766">
          <w:rPr>
            <w:rStyle w:val="Hyperlink"/>
            <w:sz w:val="24"/>
            <w:szCs w:val="24"/>
          </w:rPr>
          <w:t>educatiemuzeala.mnlriasi@gmail.com</w:t>
        </w:r>
      </w:hyperlink>
      <w:r>
        <w:rPr>
          <w:sz w:val="24"/>
          <w:szCs w:val="24"/>
        </w:rPr>
        <w:t xml:space="preserve"> </w:t>
      </w:r>
    </w:p>
    <w:p w14:paraId="5A2DD2F7" w14:textId="77777777" w:rsidR="00CC1922" w:rsidRDefault="00CC1922" w:rsidP="00CC1922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0A9560C7" w14:textId="1E73F7E1" w:rsidR="00CC1922" w:rsidRDefault="00CC1922" w:rsidP="00CC1922">
      <w:pPr>
        <w:pStyle w:val="ListParagraph"/>
        <w:spacing w:line="276" w:lineRule="auto"/>
        <w:jc w:val="both"/>
        <w:rPr>
          <w:b/>
          <w:bCs/>
          <w:sz w:val="24"/>
          <w:szCs w:val="24"/>
        </w:rPr>
      </w:pPr>
      <w:r w:rsidRPr="00CC1922">
        <w:rPr>
          <w:b/>
          <w:bCs/>
          <w:sz w:val="24"/>
          <w:szCs w:val="24"/>
        </w:rPr>
        <w:t>10:00 – 13:00</w:t>
      </w:r>
    </w:p>
    <w:p w14:paraId="193BB4D9" w14:textId="77777777" w:rsidR="00CC1922" w:rsidRDefault="00CC1922" w:rsidP="00CC1922">
      <w:pPr>
        <w:pStyle w:val="ListParagraph"/>
        <w:spacing w:line="276" w:lineRule="auto"/>
        <w:jc w:val="both"/>
        <w:rPr>
          <w:b/>
          <w:bCs/>
          <w:sz w:val="24"/>
          <w:szCs w:val="24"/>
        </w:rPr>
      </w:pPr>
    </w:p>
    <w:p w14:paraId="0E66E8EE" w14:textId="77AE15B2" w:rsidR="00CC1922" w:rsidRDefault="00CC1922" w:rsidP="00453FB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 xml:space="preserve">Atelier de realizare a păpușelor din pănuși de porumb cu Ana Grunzu, meșter popular, oferit de Centrul </w:t>
      </w:r>
      <w:r w:rsidRPr="00CC1922">
        <w:rPr>
          <w:sz w:val="24"/>
          <w:szCs w:val="24"/>
        </w:rPr>
        <w:t>Județean pentru Conservarea și Promovarea Culturii Tradiționale Iași</w:t>
      </w:r>
      <w:r>
        <w:rPr>
          <w:sz w:val="24"/>
          <w:szCs w:val="24"/>
        </w:rPr>
        <w:t>.</w:t>
      </w:r>
    </w:p>
    <w:p w14:paraId="3419258C" w14:textId="77777777" w:rsidR="00453FB0" w:rsidRDefault="00453FB0" w:rsidP="00453FB0">
      <w:pPr>
        <w:pStyle w:val="ListParagraph"/>
        <w:spacing w:line="360" w:lineRule="auto"/>
        <w:jc w:val="both"/>
        <w:rPr>
          <w:sz w:val="24"/>
          <w:szCs w:val="24"/>
        </w:rPr>
      </w:pPr>
    </w:p>
    <w:p w14:paraId="6A799486" w14:textId="77777777" w:rsidR="00453FB0" w:rsidRDefault="00CC1922" w:rsidP="00453FB0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453FB0">
        <w:rPr>
          <w:sz w:val="24"/>
          <w:szCs w:val="24"/>
        </w:rPr>
        <w:t>Atelier „Costumul tradițional pe linguri de lemn”</w:t>
      </w:r>
      <w:r w:rsidR="00453FB0" w:rsidRPr="00453FB0">
        <w:rPr>
          <w:sz w:val="24"/>
          <w:szCs w:val="24"/>
        </w:rPr>
        <w:t xml:space="preserve"> cu Ana Maria Zăbavă, meșter popular, </w:t>
      </w:r>
      <w:r w:rsidR="00453FB0" w:rsidRPr="00453FB0">
        <w:rPr>
          <w:sz w:val="24"/>
          <w:szCs w:val="24"/>
        </w:rPr>
        <w:t>oferit de Centrul Județean pentru Conservarea și Promovarea Culturii Tradiționale Iași.</w:t>
      </w:r>
    </w:p>
    <w:p w14:paraId="0F09F4ED" w14:textId="77777777" w:rsidR="00453FB0" w:rsidRPr="00453FB0" w:rsidRDefault="00453FB0" w:rsidP="00453FB0">
      <w:pPr>
        <w:spacing w:line="360" w:lineRule="auto"/>
        <w:rPr>
          <w:sz w:val="24"/>
          <w:szCs w:val="24"/>
        </w:rPr>
      </w:pPr>
    </w:p>
    <w:p w14:paraId="5864774A" w14:textId="5AACFB64" w:rsidR="00CC1922" w:rsidRDefault="00453FB0" w:rsidP="00453FB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453FB0">
        <w:rPr>
          <w:sz w:val="24"/>
          <w:szCs w:val="24"/>
        </w:rPr>
        <w:t>Terapie prin olărit oferit de CSS Bucium</w:t>
      </w:r>
      <w:r>
        <w:rPr>
          <w:sz w:val="24"/>
          <w:szCs w:val="24"/>
        </w:rPr>
        <w:t xml:space="preserve">, </w:t>
      </w:r>
      <w:r w:rsidRPr="00453FB0">
        <w:rPr>
          <w:sz w:val="24"/>
          <w:szCs w:val="24"/>
        </w:rPr>
        <w:t>Direcția Generală de Asistență Socială și Protecția Copilului Iași</w:t>
      </w:r>
    </w:p>
    <w:p w14:paraId="66E942D2" w14:textId="77777777" w:rsidR="00453FB0" w:rsidRPr="00453FB0" w:rsidRDefault="00453FB0" w:rsidP="00453FB0">
      <w:pPr>
        <w:spacing w:line="360" w:lineRule="auto"/>
        <w:jc w:val="both"/>
        <w:rPr>
          <w:sz w:val="24"/>
          <w:szCs w:val="24"/>
        </w:rPr>
      </w:pPr>
    </w:p>
    <w:p w14:paraId="32B75649" w14:textId="4A0EC561" w:rsidR="00CC1922" w:rsidRDefault="00CC1922" w:rsidP="00453FB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 xml:space="preserve">Activitate </w:t>
      </w:r>
      <w:r w:rsidRPr="00CC1922">
        <w:rPr>
          <w:b/>
          <w:bCs/>
          <w:sz w:val="24"/>
          <w:szCs w:val="24"/>
        </w:rPr>
        <w:t>„Învârte roata – Picătura cu întrebări”</w:t>
      </w:r>
      <w:r w:rsidRPr="00CC1922">
        <w:rPr>
          <w:sz w:val="24"/>
          <w:szCs w:val="24"/>
        </w:rPr>
        <w:t xml:space="preserve"> este un joc interactiv și educativ dedicat copiilor, prin care aceștia vor descoperi informații despre apă, protecția mediului și activitatea APAVITAL S.A.</w:t>
      </w:r>
    </w:p>
    <w:p w14:paraId="2237FE3C" w14:textId="77777777" w:rsidR="00453FB0" w:rsidRPr="00453FB0" w:rsidRDefault="00453FB0" w:rsidP="00453FB0">
      <w:pPr>
        <w:spacing w:line="360" w:lineRule="auto"/>
        <w:jc w:val="both"/>
        <w:rPr>
          <w:sz w:val="24"/>
          <w:szCs w:val="24"/>
        </w:rPr>
      </w:pPr>
    </w:p>
    <w:p w14:paraId="2E67B937" w14:textId="3C0D45A5" w:rsidR="00CC1922" w:rsidRDefault="00CC1922" w:rsidP="00453FB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C1922">
        <w:rPr>
          <w:sz w:val="24"/>
          <w:szCs w:val="24"/>
        </w:rPr>
        <w:t>Activitate „</w:t>
      </w:r>
      <w:r w:rsidRPr="00CC1922">
        <w:rPr>
          <w:b/>
          <w:bCs/>
          <w:sz w:val="24"/>
          <w:szCs w:val="24"/>
        </w:rPr>
        <w:t>Ce este bine și ce nu trebuie aruncat în canalizare”</w:t>
      </w:r>
      <w:r w:rsidRPr="00CC1922">
        <w:rPr>
          <w:sz w:val="24"/>
          <w:szCs w:val="24"/>
        </w:rPr>
        <w:t xml:space="preserve"> este un joc educativ, prin care copiii vor învăța cum se formează blocajele în rețeaua de canalizare și cum pot contribui la protejarea mediului.</w:t>
      </w:r>
    </w:p>
    <w:p w14:paraId="77A18794" w14:textId="77777777" w:rsidR="00453FB0" w:rsidRPr="00453FB0" w:rsidRDefault="00453FB0" w:rsidP="00453FB0">
      <w:pPr>
        <w:spacing w:line="360" w:lineRule="auto"/>
        <w:jc w:val="both"/>
        <w:rPr>
          <w:sz w:val="24"/>
          <w:szCs w:val="24"/>
        </w:rPr>
      </w:pPr>
    </w:p>
    <w:p w14:paraId="68A3411A" w14:textId="612BFB44" w:rsidR="00CC1922" w:rsidRDefault="00CC1922" w:rsidP="00453FB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C1922">
        <w:rPr>
          <w:b/>
          <w:bCs/>
          <w:sz w:val="24"/>
          <w:szCs w:val="24"/>
        </w:rPr>
        <w:t>„</w:t>
      </w:r>
      <w:r w:rsidRPr="00CC1922">
        <w:rPr>
          <w:b/>
          <w:bCs/>
          <w:sz w:val="24"/>
          <w:szCs w:val="24"/>
        </w:rPr>
        <w:t>Circuitul apei în natură pe înțelesul copiilor</w:t>
      </w:r>
      <w:r w:rsidRPr="00CC1922">
        <w:rPr>
          <w:b/>
          <w:bCs/>
          <w:sz w:val="24"/>
          <w:szCs w:val="24"/>
        </w:rPr>
        <w:t>”</w:t>
      </w:r>
      <w:r w:rsidRPr="00CC1922">
        <w:rPr>
          <w:sz w:val="24"/>
          <w:szCs w:val="24"/>
        </w:rPr>
        <w:t xml:space="preserve"> - </w:t>
      </w:r>
      <w:r w:rsidRPr="00CC1922">
        <w:rPr>
          <w:sz w:val="24"/>
          <w:szCs w:val="24"/>
        </w:rPr>
        <w:t>planșe activități și de colorat, discuții la stand</w:t>
      </w:r>
      <w:r w:rsidRPr="00CC1922">
        <w:rPr>
          <w:sz w:val="24"/>
          <w:szCs w:val="24"/>
        </w:rPr>
        <w:t xml:space="preserve"> cu reprezentanții </w:t>
      </w:r>
      <w:r w:rsidRPr="00CC1922">
        <w:rPr>
          <w:sz w:val="24"/>
          <w:szCs w:val="24"/>
        </w:rPr>
        <w:t>APAVITAL S.A.</w:t>
      </w:r>
    </w:p>
    <w:p w14:paraId="0E48E7FA" w14:textId="77777777" w:rsidR="00453FB0" w:rsidRPr="00453FB0" w:rsidRDefault="00453FB0" w:rsidP="00453FB0">
      <w:pPr>
        <w:spacing w:line="360" w:lineRule="auto"/>
        <w:jc w:val="both"/>
        <w:rPr>
          <w:sz w:val="24"/>
          <w:szCs w:val="24"/>
        </w:rPr>
      </w:pPr>
    </w:p>
    <w:p w14:paraId="710A7059" w14:textId="28ACAC58" w:rsidR="00CC1922" w:rsidRPr="00CC1922" w:rsidRDefault="00CC1922" w:rsidP="00453FB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C1922">
        <w:rPr>
          <w:b/>
          <w:bCs/>
          <w:sz w:val="24"/>
          <w:szCs w:val="24"/>
        </w:rPr>
        <w:t>Răspunsuri și întrebări despre arbori seculari: atelier interactiv de educație ecologică pentru copii</w:t>
      </w:r>
      <w:r w:rsidRPr="00CC1922">
        <w:rPr>
          <w:b/>
          <w:bCs/>
          <w:sz w:val="24"/>
          <w:szCs w:val="24"/>
        </w:rPr>
        <w:t xml:space="preserve"> - </w:t>
      </w:r>
      <w:r w:rsidRPr="00CC1922">
        <w:rPr>
          <w:sz w:val="24"/>
          <w:szCs w:val="24"/>
        </w:rPr>
        <w:t>Biblioteca Județeană „Gh. Asachi” Iași în parteneriat cu Agenția Națională pentru Mediu și Arii Protejate (ANMAP) – Direcția Județeană de Mediu (DJM) Iași și Facultatea de Horticultură – Universitatea de Ştiinţele Vieţii „Ion Ionescu de la Brad” din Iaşi, desfășoară pentru cei mici activitatea: Răspunsuri și întrebări despre arbori seculari.</w:t>
      </w:r>
      <w:r w:rsidRPr="00CC1922">
        <w:rPr>
          <w:sz w:val="24"/>
          <w:szCs w:val="24"/>
        </w:rPr>
        <w:t xml:space="preserve"> </w:t>
      </w:r>
      <w:r w:rsidRPr="00CC1922">
        <w:rPr>
          <w:sz w:val="24"/>
          <w:szCs w:val="24"/>
        </w:rPr>
        <w:t>Atelierul va trezi interesul celor mici prin încercarea de a găsi întrebarea corectă pentru răspunsurile pe care le vor găsi deja scrise.</w:t>
      </w:r>
    </w:p>
    <w:p w14:paraId="59E8B24D" w14:textId="77777777" w:rsidR="00CC1922" w:rsidRDefault="00CC1922" w:rsidP="00453FB0">
      <w:pPr>
        <w:spacing w:line="360" w:lineRule="auto"/>
        <w:ind w:firstLine="708"/>
        <w:jc w:val="both"/>
        <w:rPr>
          <w:sz w:val="24"/>
          <w:szCs w:val="24"/>
        </w:rPr>
      </w:pPr>
      <w:r w:rsidRPr="00CC1922">
        <w:rPr>
          <w:sz w:val="24"/>
          <w:szCs w:val="24"/>
        </w:rPr>
        <w:t>Ramona Ciobanu, consilier și ecolog în cadrul Direcției Județene de Mediu Iași, va prezenta</w:t>
      </w:r>
      <w:r>
        <w:rPr>
          <w:sz w:val="24"/>
          <w:szCs w:val="24"/>
        </w:rPr>
        <w:t xml:space="preserve"> </w:t>
      </w:r>
    </w:p>
    <w:p w14:paraId="461390FD" w14:textId="77777777" w:rsidR="00CC1922" w:rsidRDefault="00CC1922" w:rsidP="00453FB0">
      <w:pPr>
        <w:spacing w:line="360" w:lineRule="auto"/>
        <w:ind w:firstLine="708"/>
        <w:jc w:val="both"/>
        <w:rPr>
          <w:sz w:val="24"/>
          <w:szCs w:val="24"/>
        </w:rPr>
      </w:pPr>
      <w:r w:rsidRPr="00CC1922">
        <w:rPr>
          <w:sz w:val="24"/>
          <w:szCs w:val="24"/>
        </w:rPr>
        <w:t xml:space="preserve">arborii seculari din Iași și va vorbi despre importanța parcurilor dendrologice, a biodiversității </w:t>
      </w:r>
    </w:p>
    <w:p w14:paraId="20AB6964" w14:textId="4F0D2364" w:rsidR="00CC1922" w:rsidRPr="00CC1922" w:rsidRDefault="00CC1922" w:rsidP="00453FB0">
      <w:pPr>
        <w:spacing w:line="360" w:lineRule="auto"/>
        <w:ind w:firstLine="708"/>
        <w:jc w:val="both"/>
        <w:rPr>
          <w:sz w:val="24"/>
          <w:szCs w:val="24"/>
        </w:rPr>
      </w:pPr>
      <w:r w:rsidRPr="00CC1922">
        <w:rPr>
          <w:sz w:val="24"/>
          <w:szCs w:val="24"/>
        </w:rPr>
        <w:t>de lângă noi.</w:t>
      </w:r>
    </w:p>
    <w:p w14:paraId="19C6EE2F" w14:textId="15D3EDB0" w:rsidR="00CC1922" w:rsidRPr="00CC1922" w:rsidRDefault="00CC1922" w:rsidP="00CC1922">
      <w:pPr>
        <w:spacing w:line="276" w:lineRule="auto"/>
        <w:ind w:firstLine="708"/>
        <w:jc w:val="both"/>
        <w:rPr>
          <w:sz w:val="24"/>
          <w:szCs w:val="24"/>
        </w:rPr>
      </w:pPr>
    </w:p>
    <w:sectPr w:rsidR="00CC1922" w:rsidRPr="00CC1922" w:rsidSect="00E918AA">
      <w:headerReference w:type="first" r:id="rId11"/>
      <w:pgSz w:w="11906" w:h="16838"/>
      <w:pgMar w:top="720" w:right="1016" w:bottom="0" w:left="1080" w:header="737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46F8" w14:textId="77777777" w:rsidR="00AA62C6" w:rsidRDefault="00AA62C6" w:rsidP="00CC593F">
      <w:r>
        <w:separator/>
      </w:r>
    </w:p>
  </w:endnote>
  <w:endnote w:type="continuationSeparator" w:id="0">
    <w:p w14:paraId="2BEEB904" w14:textId="77777777" w:rsidR="00AA62C6" w:rsidRDefault="00AA62C6" w:rsidP="00CC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057F" w14:textId="77777777" w:rsidR="00AA62C6" w:rsidRDefault="00AA62C6" w:rsidP="00CC593F">
      <w:r>
        <w:separator/>
      </w:r>
    </w:p>
  </w:footnote>
  <w:footnote w:type="continuationSeparator" w:id="0">
    <w:p w14:paraId="22BDBC86" w14:textId="77777777" w:rsidR="00AA62C6" w:rsidRDefault="00AA62C6" w:rsidP="00CC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946"/>
      <w:gridCol w:w="1270"/>
    </w:tblGrid>
    <w:tr w:rsidR="00FB6FC8" w14:paraId="2E0494C8" w14:textId="77777777" w:rsidTr="00F56671">
      <w:tc>
        <w:tcPr>
          <w:tcW w:w="1271" w:type="dxa"/>
        </w:tcPr>
        <w:p w14:paraId="3AFCBD61" w14:textId="77777777" w:rsidR="00FB6FC8" w:rsidRDefault="00FB6FC8" w:rsidP="00FB6FC8">
          <w:pPr>
            <w:pStyle w:val="TableText"/>
            <w:tabs>
              <w:tab w:val="clear" w:pos="0"/>
            </w:tabs>
            <w:jc w:val="center"/>
            <w:rPr>
              <w:b/>
              <w:szCs w:val="24"/>
            </w:rPr>
          </w:pPr>
          <w:r w:rsidRPr="00A35A12">
            <w:rPr>
              <w:b/>
              <w:noProof/>
              <w:lang w:val="en-US"/>
            </w:rPr>
            <w:drawing>
              <wp:inline distT="0" distB="0" distL="0" distR="0" wp14:anchorId="6B271459" wp14:editId="79BFF6E2">
                <wp:extent cx="476250" cy="652639"/>
                <wp:effectExtent l="0" t="0" r="0" b="0"/>
                <wp:docPr id="596024146" name="Picture 596024146" descr="Description: C:\Users\User\Desktop\stema Romaniei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User\Desktop\stema Romaniei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410" cy="655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0CFA0A6F" w14:textId="77777777" w:rsidR="00FB6FC8" w:rsidRPr="00C35428" w:rsidRDefault="00FB6FC8" w:rsidP="00FB6FC8">
          <w:pPr>
            <w:pStyle w:val="TableText"/>
            <w:tabs>
              <w:tab w:val="clear" w:pos="0"/>
            </w:tabs>
            <w:jc w:val="center"/>
            <w:rPr>
              <w:b/>
              <w:sz w:val="26"/>
              <w:szCs w:val="26"/>
            </w:rPr>
          </w:pPr>
          <w:r w:rsidRPr="00C35428">
            <w:rPr>
              <w:b/>
              <w:sz w:val="26"/>
              <w:szCs w:val="26"/>
            </w:rPr>
            <w:t xml:space="preserve">ROMÂNIA </w:t>
          </w:r>
        </w:p>
        <w:p w14:paraId="6F6EEFC8" w14:textId="77777777" w:rsidR="00FB6FC8" w:rsidRPr="00C35428" w:rsidRDefault="00FB6FC8" w:rsidP="00FB6FC8">
          <w:pPr>
            <w:pStyle w:val="TableText"/>
            <w:tabs>
              <w:tab w:val="clear" w:pos="0"/>
            </w:tabs>
            <w:jc w:val="center"/>
            <w:rPr>
              <w:b/>
              <w:sz w:val="26"/>
              <w:szCs w:val="26"/>
            </w:rPr>
          </w:pPr>
          <w:r w:rsidRPr="00C35428">
            <w:rPr>
              <w:b/>
              <w:sz w:val="26"/>
              <w:szCs w:val="26"/>
            </w:rPr>
            <w:t xml:space="preserve">JUDEŢUL IAŞI </w:t>
          </w:r>
        </w:p>
        <w:p w14:paraId="0DF1B2FC" w14:textId="77777777" w:rsidR="00FB6FC8" w:rsidRPr="00C35428" w:rsidRDefault="00FB6FC8" w:rsidP="00FB6FC8">
          <w:pPr>
            <w:pStyle w:val="TableText"/>
            <w:tabs>
              <w:tab w:val="clear" w:pos="0"/>
            </w:tabs>
            <w:jc w:val="center"/>
            <w:rPr>
              <w:b/>
              <w:sz w:val="26"/>
              <w:szCs w:val="26"/>
            </w:rPr>
          </w:pPr>
          <w:r w:rsidRPr="00C35428">
            <w:rPr>
              <w:b/>
              <w:sz w:val="26"/>
              <w:szCs w:val="26"/>
            </w:rPr>
            <w:t>CONSILIUL JUDEŢEAN  IAŞI</w:t>
          </w:r>
        </w:p>
      </w:tc>
      <w:tc>
        <w:tcPr>
          <w:tcW w:w="1270" w:type="dxa"/>
        </w:tcPr>
        <w:p w14:paraId="0C6C339C" w14:textId="77777777" w:rsidR="00FB6FC8" w:rsidRDefault="00FB6FC8" w:rsidP="00FB6FC8">
          <w:pPr>
            <w:pStyle w:val="TableText"/>
            <w:tabs>
              <w:tab w:val="clear" w:pos="0"/>
            </w:tabs>
            <w:jc w:val="center"/>
            <w:rPr>
              <w:b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 wp14:anchorId="41992628" wp14:editId="012990CE">
                <wp:extent cx="544287" cy="571500"/>
                <wp:effectExtent l="0" t="0" r="8255" b="0"/>
                <wp:docPr id="1042436712" name="Picture 1042436712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749" cy="59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CC7D79" w14:textId="77777777" w:rsidR="00FB6FC8" w:rsidRPr="00721533" w:rsidRDefault="00FB6FC8" w:rsidP="00FB6FC8">
    <w:pPr>
      <w:pStyle w:val="Header"/>
      <w:jc w:val="center"/>
      <w:rPr>
        <w:b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082866" wp14:editId="15D37E6E">
              <wp:simplePos x="0" y="0"/>
              <wp:positionH relativeFrom="margin">
                <wp:align>left</wp:align>
              </wp:positionH>
              <wp:positionV relativeFrom="paragraph">
                <wp:posOffset>102235</wp:posOffset>
              </wp:positionV>
              <wp:extent cx="6305550" cy="45719"/>
              <wp:effectExtent l="0" t="0" r="19050" b="3111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55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C40C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0;margin-top:8.05pt;width:496.5pt;height:3.6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">
              <w10:wrap anchorx="margin"/>
            </v:shape>
          </w:pict>
        </mc:Fallback>
      </mc:AlternateContent>
    </w:r>
  </w:p>
  <w:p w14:paraId="3FF64301" w14:textId="2B119AAC" w:rsidR="00FB6FC8" w:rsidRPr="002964C4" w:rsidRDefault="00C92BCB" w:rsidP="00FB6FC8">
    <w:pPr>
      <w:pStyle w:val="Footer"/>
      <w:jc w:val="both"/>
      <w:rPr>
        <w:b/>
      </w:rPr>
    </w:pPr>
    <w:r w:rsidRPr="00A706C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3B9B82" wp14:editId="277447E7">
          <wp:simplePos x="0" y="0"/>
          <wp:positionH relativeFrom="margin">
            <wp:posOffset>5801995</wp:posOffset>
          </wp:positionH>
          <wp:positionV relativeFrom="paragraph">
            <wp:posOffset>12065</wp:posOffset>
          </wp:positionV>
          <wp:extent cx="291465" cy="291465"/>
          <wp:effectExtent l="0" t="0" r="0" b="0"/>
          <wp:wrapSquare wrapText="left"/>
          <wp:docPr id="1171827657" name="Picture 1171827657" descr="marca_IQNet 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rca_IQNet b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FC8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5D0A27B" wp14:editId="452A48F8">
          <wp:simplePos x="0" y="0"/>
          <wp:positionH relativeFrom="column">
            <wp:posOffset>5267960</wp:posOffset>
          </wp:positionH>
          <wp:positionV relativeFrom="paragraph">
            <wp:posOffset>17780</wp:posOffset>
          </wp:positionV>
          <wp:extent cx="276225" cy="276225"/>
          <wp:effectExtent l="0" t="0" r="9525" b="9525"/>
          <wp:wrapNone/>
          <wp:docPr id="22727145" name="Picture 22727145" descr="Marca srac 9001 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arca srac 9001 00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FC8" w:rsidRPr="002964C4">
      <w:rPr>
        <w:b/>
      </w:rPr>
      <w:t>Bulevardul Ştefan cel Mare şi Sfânt, nr.69, cod.</w:t>
    </w:r>
    <w:r w:rsidR="00FB6FC8" w:rsidRPr="002964C4">
      <w:rPr>
        <w:rFonts w:ascii="Trebuchet MS" w:hAnsi="Trebuchet MS"/>
        <w:b/>
      </w:rPr>
      <w:t xml:space="preserve"> </w:t>
    </w:r>
    <w:r w:rsidR="00FB6FC8" w:rsidRPr="002964C4">
      <w:rPr>
        <w:b/>
      </w:rPr>
      <w:t xml:space="preserve">700075, Iaşi     </w:t>
    </w:r>
  </w:p>
  <w:p w14:paraId="6575521B" w14:textId="77777777" w:rsidR="00FB6FC8" w:rsidRDefault="00FB6FC8" w:rsidP="00FB6FC8">
    <w:pPr>
      <w:pStyle w:val="Header"/>
      <w:rPr>
        <w:rStyle w:val="Hyperlink"/>
        <w:b/>
      </w:rPr>
    </w:pPr>
    <w:r w:rsidRPr="002964C4">
      <w:rPr>
        <w:b/>
      </w:rPr>
      <w:t xml:space="preserve">Tel.: 0232 - 235100;     Fax: 0232 - 210336;   </w:t>
    </w:r>
    <w:hyperlink r:id="rId5" w:history="1">
      <w:r w:rsidRPr="00D44DED">
        <w:rPr>
          <w:rStyle w:val="Hyperlink"/>
          <w:b/>
        </w:rPr>
        <w:t>www.icc.ro</w:t>
      </w:r>
    </w:hyperlink>
  </w:p>
  <w:p w14:paraId="60DBCBD2" w14:textId="376E38F1" w:rsidR="00FB6FC8" w:rsidRDefault="00FB6FC8" w:rsidP="00FB6FC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CCDA3" wp14:editId="1CF88B45">
              <wp:simplePos x="0" y="0"/>
              <wp:positionH relativeFrom="margin">
                <wp:align>left</wp:align>
              </wp:positionH>
              <wp:positionV relativeFrom="paragraph">
                <wp:posOffset>146050</wp:posOffset>
              </wp:positionV>
              <wp:extent cx="6305550" cy="45719"/>
              <wp:effectExtent l="0" t="0" r="19050" b="3111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555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A594D" id="Straight Arrow Connector 4" o:spid="_x0000_s1026" type="#_x0000_t32" style="position:absolute;margin-left:0;margin-top:11.5pt;width:496.5pt;height:3.6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" strokeweight="1.25pt">
              <w10:wrap anchorx="margin"/>
            </v:shape>
          </w:pict>
        </mc:Fallback>
      </mc:AlternateContent>
    </w:r>
    <w:r w:rsidR="008D6045">
      <w:t>Serviciul Comunicare, Relații Internaționale și Digitalizare</w:t>
    </w:r>
  </w:p>
  <w:p w14:paraId="762A08FB" w14:textId="77777777" w:rsidR="00150C9B" w:rsidRDefault="00150C9B" w:rsidP="00FB6FC8">
    <w:pPr>
      <w:pStyle w:val="Header"/>
    </w:pPr>
  </w:p>
  <w:p w14:paraId="7D2D5741" w14:textId="77777777" w:rsidR="00FB6FC8" w:rsidRDefault="00FB6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3955"/>
    <w:multiLevelType w:val="hybridMultilevel"/>
    <w:tmpl w:val="7E76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A1675"/>
    <w:multiLevelType w:val="hybridMultilevel"/>
    <w:tmpl w:val="419EA8B2"/>
    <w:lvl w:ilvl="0" w:tplc="730635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9D03DA"/>
    <w:multiLevelType w:val="hybridMultilevel"/>
    <w:tmpl w:val="035ACE62"/>
    <w:lvl w:ilvl="0" w:tplc="51C2D8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A5AC8"/>
    <w:multiLevelType w:val="hybridMultilevel"/>
    <w:tmpl w:val="52F01D10"/>
    <w:lvl w:ilvl="0" w:tplc="28B2B6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6C79CF"/>
    <w:multiLevelType w:val="hybridMultilevel"/>
    <w:tmpl w:val="52A2A2C4"/>
    <w:lvl w:ilvl="0" w:tplc="31C851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3804D3"/>
    <w:multiLevelType w:val="hybridMultilevel"/>
    <w:tmpl w:val="F8CEAD18"/>
    <w:lvl w:ilvl="0" w:tplc="6AACA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D59B8"/>
    <w:multiLevelType w:val="hybridMultilevel"/>
    <w:tmpl w:val="FD985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E70CF"/>
    <w:multiLevelType w:val="hybridMultilevel"/>
    <w:tmpl w:val="0366AE32"/>
    <w:lvl w:ilvl="0" w:tplc="4DEA9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5BB7"/>
    <w:multiLevelType w:val="hybridMultilevel"/>
    <w:tmpl w:val="D2DA9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98452">
    <w:abstractNumId w:val="7"/>
  </w:num>
  <w:num w:numId="2" w16cid:durableId="7595228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063895">
    <w:abstractNumId w:val="2"/>
  </w:num>
  <w:num w:numId="4" w16cid:durableId="2123721500">
    <w:abstractNumId w:val="5"/>
  </w:num>
  <w:num w:numId="5" w16cid:durableId="1288271937">
    <w:abstractNumId w:val="4"/>
  </w:num>
  <w:num w:numId="6" w16cid:durableId="33383393">
    <w:abstractNumId w:val="3"/>
  </w:num>
  <w:num w:numId="7" w16cid:durableId="1993021401">
    <w:abstractNumId w:val="1"/>
  </w:num>
  <w:num w:numId="8" w16cid:durableId="636760940">
    <w:abstractNumId w:val="8"/>
  </w:num>
  <w:num w:numId="9" w16cid:durableId="1608275882">
    <w:abstractNumId w:val="6"/>
  </w:num>
  <w:num w:numId="10" w16cid:durableId="69516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26"/>
    <w:rsid w:val="0000550B"/>
    <w:rsid w:val="000059A7"/>
    <w:rsid w:val="00014595"/>
    <w:rsid w:val="0001531E"/>
    <w:rsid w:val="0003171A"/>
    <w:rsid w:val="000368DB"/>
    <w:rsid w:val="0004155B"/>
    <w:rsid w:val="00044FC4"/>
    <w:rsid w:val="00051815"/>
    <w:rsid w:val="00055DF6"/>
    <w:rsid w:val="00055FD4"/>
    <w:rsid w:val="0005798B"/>
    <w:rsid w:val="00060FA7"/>
    <w:rsid w:val="000619FF"/>
    <w:rsid w:val="000701FE"/>
    <w:rsid w:val="00071C88"/>
    <w:rsid w:val="000736E1"/>
    <w:rsid w:val="0007727B"/>
    <w:rsid w:val="00084F86"/>
    <w:rsid w:val="000A761A"/>
    <w:rsid w:val="000B6DBE"/>
    <w:rsid w:val="000C0971"/>
    <w:rsid w:val="000C10D9"/>
    <w:rsid w:val="000C1C35"/>
    <w:rsid w:val="000C316C"/>
    <w:rsid w:val="000C5CBB"/>
    <w:rsid w:val="000D1DC5"/>
    <w:rsid w:val="000E11D7"/>
    <w:rsid w:val="000E1CD3"/>
    <w:rsid w:val="000E2FBE"/>
    <w:rsid w:val="000F0D30"/>
    <w:rsid w:val="000F5A1E"/>
    <w:rsid w:val="000F73E4"/>
    <w:rsid w:val="001104DD"/>
    <w:rsid w:val="0011094A"/>
    <w:rsid w:val="00132213"/>
    <w:rsid w:val="00142C06"/>
    <w:rsid w:val="00150141"/>
    <w:rsid w:val="00150C9B"/>
    <w:rsid w:val="00152409"/>
    <w:rsid w:val="0016094B"/>
    <w:rsid w:val="00160FC4"/>
    <w:rsid w:val="001618D1"/>
    <w:rsid w:val="0016629E"/>
    <w:rsid w:val="0017373A"/>
    <w:rsid w:val="00177CF1"/>
    <w:rsid w:val="0019379B"/>
    <w:rsid w:val="00193F9B"/>
    <w:rsid w:val="00196170"/>
    <w:rsid w:val="001A1BC7"/>
    <w:rsid w:val="001B019B"/>
    <w:rsid w:val="001B6D45"/>
    <w:rsid w:val="001D42CC"/>
    <w:rsid w:val="001F04F0"/>
    <w:rsid w:val="001F1408"/>
    <w:rsid w:val="001F538B"/>
    <w:rsid w:val="00203005"/>
    <w:rsid w:val="00206CCC"/>
    <w:rsid w:val="00214FD5"/>
    <w:rsid w:val="0023121A"/>
    <w:rsid w:val="00232D62"/>
    <w:rsid w:val="0023546E"/>
    <w:rsid w:val="00245BA4"/>
    <w:rsid w:val="0024767E"/>
    <w:rsid w:val="00255472"/>
    <w:rsid w:val="0025555F"/>
    <w:rsid w:val="00261B6B"/>
    <w:rsid w:val="00262C85"/>
    <w:rsid w:val="00262E5C"/>
    <w:rsid w:val="00286E29"/>
    <w:rsid w:val="00293B90"/>
    <w:rsid w:val="00296D1A"/>
    <w:rsid w:val="002A0466"/>
    <w:rsid w:val="002A69F9"/>
    <w:rsid w:val="002B183E"/>
    <w:rsid w:val="002B7827"/>
    <w:rsid w:val="002C305F"/>
    <w:rsid w:val="002C43B9"/>
    <w:rsid w:val="002D4117"/>
    <w:rsid w:val="002D521D"/>
    <w:rsid w:val="002E10D6"/>
    <w:rsid w:val="002E2590"/>
    <w:rsid w:val="002E3D40"/>
    <w:rsid w:val="002F1E5E"/>
    <w:rsid w:val="00303C62"/>
    <w:rsid w:val="003053BC"/>
    <w:rsid w:val="003141CF"/>
    <w:rsid w:val="00330770"/>
    <w:rsid w:val="00330A77"/>
    <w:rsid w:val="00332C87"/>
    <w:rsid w:val="00335774"/>
    <w:rsid w:val="00342686"/>
    <w:rsid w:val="0034597B"/>
    <w:rsid w:val="00350891"/>
    <w:rsid w:val="00364DFF"/>
    <w:rsid w:val="00366F08"/>
    <w:rsid w:val="003768E9"/>
    <w:rsid w:val="00393196"/>
    <w:rsid w:val="003A3791"/>
    <w:rsid w:val="003A58A9"/>
    <w:rsid w:val="003B3E29"/>
    <w:rsid w:val="003D0889"/>
    <w:rsid w:val="003E5307"/>
    <w:rsid w:val="004115D2"/>
    <w:rsid w:val="00411B25"/>
    <w:rsid w:val="004226FF"/>
    <w:rsid w:val="00425C86"/>
    <w:rsid w:val="004324F4"/>
    <w:rsid w:val="00432CA7"/>
    <w:rsid w:val="00435F66"/>
    <w:rsid w:val="004408CB"/>
    <w:rsid w:val="00453FB0"/>
    <w:rsid w:val="00457186"/>
    <w:rsid w:val="00462B2E"/>
    <w:rsid w:val="00481E47"/>
    <w:rsid w:val="00482D03"/>
    <w:rsid w:val="004851BE"/>
    <w:rsid w:val="004858C4"/>
    <w:rsid w:val="0049605C"/>
    <w:rsid w:val="0049763A"/>
    <w:rsid w:val="004A1282"/>
    <w:rsid w:val="004A34B8"/>
    <w:rsid w:val="004B08D6"/>
    <w:rsid w:val="004B0C1E"/>
    <w:rsid w:val="004B0D83"/>
    <w:rsid w:val="004B4A1B"/>
    <w:rsid w:val="004B5DCF"/>
    <w:rsid w:val="004B63E6"/>
    <w:rsid w:val="004B68FA"/>
    <w:rsid w:val="004B780A"/>
    <w:rsid w:val="004D5AD1"/>
    <w:rsid w:val="004F210A"/>
    <w:rsid w:val="00503026"/>
    <w:rsid w:val="00504B69"/>
    <w:rsid w:val="0050584D"/>
    <w:rsid w:val="00510B33"/>
    <w:rsid w:val="00512036"/>
    <w:rsid w:val="005201F7"/>
    <w:rsid w:val="00523ADF"/>
    <w:rsid w:val="00524333"/>
    <w:rsid w:val="0052797A"/>
    <w:rsid w:val="005332BD"/>
    <w:rsid w:val="005333F7"/>
    <w:rsid w:val="00536895"/>
    <w:rsid w:val="00540E53"/>
    <w:rsid w:val="005734E1"/>
    <w:rsid w:val="00573D03"/>
    <w:rsid w:val="00574C94"/>
    <w:rsid w:val="00575BCE"/>
    <w:rsid w:val="0057676C"/>
    <w:rsid w:val="005837D4"/>
    <w:rsid w:val="00587F55"/>
    <w:rsid w:val="0059367D"/>
    <w:rsid w:val="005A194B"/>
    <w:rsid w:val="005A2258"/>
    <w:rsid w:val="005A5AD4"/>
    <w:rsid w:val="005B6EFA"/>
    <w:rsid w:val="005C5005"/>
    <w:rsid w:val="005D1593"/>
    <w:rsid w:val="005D3167"/>
    <w:rsid w:val="005D4C7B"/>
    <w:rsid w:val="005E6961"/>
    <w:rsid w:val="005F1A90"/>
    <w:rsid w:val="0060306F"/>
    <w:rsid w:val="00606C09"/>
    <w:rsid w:val="006072A8"/>
    <w:rsid w:val="00616998"/>
    <w:rsid w:val="00616ED1"/>
    <w:rsid w:val="00617BFD"/>
    <w:rsid w:val="00625FD9"/>
    <w:rsid w:val="00627612"/>
    <w:rsid w:val="00637B9F"/>
    <w:rsid w:val="00644464"/>
    <w:rsid w:val="00655E1B"/>
    <w:rsid w:val="00660275"/>
    <w:rsid w:val="00672406"/>
    <w:rsid w:val="006816A5"/>
    <w:rsid w:val="00683933"/>
    <w:rsid w:val="006A3200"/>
    <w:rsid w:val="006A52A7"/>
    <w:rsid w:val="006B027D"/>
    <w:rsid w:val="006B2265"/>
    <w:rsid w:val="006B4738"/>
    <w:rsid w:val="006B7628"/>
    <w:rsid w:val="006C3ABB"/>
    <w:rsid w:val="006D1A54"/>
    <w:rsid w:val="006D56B9"/>
    <w:rsid w:val="006D58CD"/>
    <w:rsid w:val="006E4979"/>
    <w:rsid w:val="006F1593"/>
    <w:rsid w:val="006F1AA4"/>
    <w:rsid w:val="007044E9"/>
    <w:rsid w:val="00711537"/>
    <w:rsid w:val="00711BB0"/>
    <w:rsid w:val="007151CD"/>
    <w:rsid w:val="00721533"/>
    <w:rsid w:val="00721F89"/>
    <w:rsid w:val="00725E52"/>
    <w:rsid w:val="00725F5B"/>
    <w:rsid w:val="0073675E"/>
    <w:rsid w:val="00740A94"/>
    <w:rsid w:val="00742E1C"/>
    <w:rsid w:val="007432EB"/>
    <w:rsid w:val="0075409C"/>
    <w:rsid w:val="00755081"/>
    <w:rsid w:val="00760C28"/>
    <w:rsid w:val="00762ECB"/>
    <w:rsid w:val="007636F5"/>
    <w:rsid w:val="00766D47"/>
    <w:rsid w:val="00767C87"/>
    <w:rsid w:val="0077041B"/>
    <w:rsid w:val="00771D1E"/>
    <w:rsid w:val="0078399C"/>
    <w:rsid w:val="00785171"/>
    <w:rsid w:val="007857AC"/>
    <w:rsid w:val="0079451C"/>
    <w:rsid w:val="007A05B9"/>
    <w:rsid w:val="007A3978"/>
    <w:rsid w:val="007A40CA"/>
    <w:rsid w:val="007A58B9"/>
    <w:rsid w:val="007B28FD"/>
    <w:rsid w:val="007B346C"/>
    <w:rsid w:val="007C0A63"/>
    <w:rsid w:val="007C156D"/>
    <w:rsid w:val="007C2757"/>
    <w:rsid w:val="007C28A4"/>
    <w:rsid w:val="007C4689"/>
    <w:rsid w:val="007D4CF8"/>
    <w:rsid w:val="007D72BE"/>
    <w:rsid w:val="007E42A7"/>
    <w:rsid w:val="007E5A33"/>
    <w:rsid w:val="007F2EBF"/>
    <w:rsid w:val="007F4833"/>
    <w:rsid w:val="00820550"/>
    <w:rsid w:val="00821639"/>
    <w:rsid w:val="00826AEC"/>
    <w:rsid w:val="0083677B"/>
    <w:rsid w:val="008403DE"/>
    <w:rsid w:val="0084124F"/>
    <w:rsid w:val="00844C39"/>
    <w:rsid w:val="0084591B"/>
    <w:rsid w:val="008552A1"/>
    <w:rsid w:val="00862DC0"/>
    <w:rsid w:val="008673A0"/>
    <w:rsid w:val="008724EF"/>
    <w:rsid w:val="008749F7"/>
    <w:rsid w:val="008751D0"/>
    <w:rsid w:val="008751F2"/>
    <w:rsid w:val="00877C94"/>
    <w:rsid w:val="0088509F"/>
    <w:rsid w:val="00891386"/>
    <w:rsid w:val="008A2CD8"/>
    <w:rsid w:val="008A5946"/>
    <w:rsid w:val="008B14AB"/>
    <w:rsid w:val="008B1B17"/>
    <w:rsid w:val="008B248C"/>
    <w:rsid w:val="008D3B35"/>
    <w:rsid w:val="008D44D9"/>
    <w:rsid w:val="008D6045"/>
    <w:rsid w:val="008E5743"/>
    <w:rsid w:val="008F1AE7"/>
    <w:rsid w:val="008F2746"/>
    <w:rsid w:val="008F5298"/>
    <w:rsid w:val="008F6DEE"/>
    <w:rsid w:val="008F7541"/>
    <w:rsid w:val="00903690"/>
    <w:rsid w:val="00911B1B"/>
    <w:rsid w:val="009138DC"/>
    <w:rsid w:val="009139AD"/>
    <w:rsid w:val="00931F39"/>
    <w:rsid w:val="009329A3"/>
    <w:rsid w:val="00947BEA"/>
    <w:rsid w:val="00952C3E"/>
    <w:rsid w:val="00956194"/>
    <w:rsid w:val="00956F5A"/>
    <w:rsid w:val="009636F7"/>
    <w:rsid w:val="00964046"/>
    <w:rsid w:val="00965615"/>
    <w:rsid w:val="0097236D"/>
    <w:rsid w:val="00974F1E"/>
    <w:rsid w:val="00976B66"/>
    <w:rsid w:val="00986D74"/>
    <w:rsid w:val="0098738C"/>
    <w:rsid w:val="00987AE7"/>
    <w:rsid w:val="00996AF2"/>
    <w:rsid w:val="00997ED1"/>
    <w:rsid w:val="009A2475"/>
    <w:rsid w:val="009A3C2A"/>
    <w:rsid w:val="009A3C9C"/>
    <w:rsid w:val="009A5B98"/>
    <w:rsid w:val="009A5DC8"/>
    <w:rsid w:val="009A5FA8"/>
    <w:rsid w:val="009B2F1A"/>
    <w:rsid w:val="009B71B6"/>
    <w:rsid w:val="009E06C3"/>
    <w:rsid w:val="009E6F49"/>
    <w:rsid w:val="009E7DDA"/>
    <w:rsid w:val="009F344F"/>
    <w:rsid w:val="009F4AFE"/>
    <w:rsid w:val="00A001E9"/>
    <w:rsid w:val="00A05744"/>
    <w:rsid w:val="00A12372"/>
    <w:rsid w:val="00A20336"/>
    <w:rsid w:val="00A23813"/>
    <w:rsid w:val="00A4042C"/>
    <w:rsid w:val="00A51B19"/>
    <w:rsid w:val="00A51D93"/>
    <w:rsid w:val="00A549A4"/>
    <w:rsid w:val="00A552F7"/>
    <w:rsid w:val="00A706CA"/>
    <w:rsid w:val="00A70711"/>
    <w:rsid w:val="00A72103"/>
    <w:rsid w:val="00A8487B"/>
    <w:rsid w:val="00A87232"/>
    <w:rsid w:val="00A91391"/>
    <w:rsid w:val="00AA1280"/>
    <w:rsid w:val="00AA62C6"/>
    <w:rsid w:val="00AB3E0A"/>
    <w:rsid w:val="00AB44EF"/>
    <w:rsid w:val="00AC00E1"/>
    <w:rsid w:val="00AC2126"/>
    <w:rsid w:val="00AD4507"/>
    <w:rsid w:val="00AF4F20"/>
    <w:rsid w:val="00AF6CC5"/>
    <w:rsid w:val="00AF7AD6"/>
    <w:rsid w:val="00B003DC"/>
    <w:rsid w:val="00B004F3"/>
    <w:rsid w:val="00B014BB"/>
    <w:rsid w:val="00B01CB3"/>
    <w:rsid w:val="00B063D9"/>
    <w:rsid w:val="00B0765C"/>
    <w:rsid w:val="00B202E7"/>
    <w:rsid w:val="00B23A61"/>
    <w:rsid w:val="00B3119F"/>
    <w:rsid w:val="00B36838"/>
    <w:rsid w:val="00B36E7D"/>
    <w:rsid w:val="00B42C92"/>
    <w:rsid w:val="00B45E6B"/>
    <w:rsid w:val="00B6033B"/>
    <w:rsid w:val="00B608E9"/>
    <w:rsid w:val="00B61E0B"/>
    <w:rsid w:val="00B64AA3"/>
    <w:rsid w:val="00B676A7"/>
    <w:rsid w:val="00B72496"/>
    <w:rsid w:val="00B73883"/>
    <w:rsid w:val="00B76E60"/>
    <w:rsid w:val="00B816A2"/>
    <w:rsid w:val="00B82800"/>
    <w:rsid w:val="00B95343"/>
    <w:rsid w:val="00BB0AD9"/>
    <w:rsid w:val="00BB0ECF"/>
    <w:rsid w:val="00BC109D"/>
    <w:rsid w:val="00BC7244"/>
    <w:rsid w:val="00BF3D98"/>
    <w:rsid w:val="00C0320B"/>
    <w:rsid w:val="00C204D3"/>
    <w:rsid w:val="00C23DEF"/>
    <w:rsid w:val="00C346E5"/>
    <w:rsid w:val="00C34A3E"/>
    <w:rsid w:val="00C35428"/>
    <w:rsid w:val="00C36293"/>
    <w:rsid w:val="00C36F66"/>
    <w:rsid w:val="00C4011E"/>
    <w:rsid w:val="00C419C8"/>
    <w:rsid w:val="00C44971"/>
    <w:rsid w:val="00C44D54"/>
    <w:rsid w:val="00C56C88"/>
    <w:rsid w:val="00C57789"/>
    <w:rsid w:val="00C60391"/>
    <w:rsid w:val="00C64AF3"/>
    <w:rsid w:val="00C72DD1"/>
    <w:rsid w:val="00C73163"/>
    <w:rsid w:val="00C750BC"/>
    <w:rsid w:val="00C769AB"/>
    <w:rsid w:val="00C92BCB"/>
    <w:rsid w:val="00C92C8C"/>
    <w:rsid w:val="00C92CAA"/>
    <w:rsid w:val="00C96530"/>
    <w:rsid w:val="00C975F3"/>
    <w:rsid w:val="00CA25DB"/>
    <w:rsid w:val="00CC0347"/>
    <w:rsid w:val="00CC1922"/>
    <w:rsid w:val="00CC593F"/>
    <w:rsid w:val="00CD78F4"/>
    <w:rsid w:val="00CE5ED1"/>
    <w:rsid w:val="00CF2857"/>
    <w:rsid w:val="00D02620"/>
    <w:rsid w:val="00D041F3"/>
    <w:rsid w:val="00D07290"/>
    <w:rsid w:val="00D07C39"/>
    <w:rsid w:val="00D17BFA"/>
    <w:rsid w:val="00D25EDA"/>
    <w:rsid w:val="00D351BB"/>
    <w:rsid w:val="00D4043D"/>
    <w:rsid w:val="00D46F76"/>
    <w:rsid w:val="00D525A6"/>
    <w:rsid w:val="00D53096"/>
    <w:rsid w:val="00D53708"/>
    <w:rsid w:val="00D5474D"/>
    <w:rsid w:val="00D67FB3"/>
    <w:rsid w:val="00D70263"/>
    <w:rsid w:val="00D772EA"/>
    <w:rsid w:val="00D85E65"/>
    <w:rsid w:val="00D9178D"/>
    <w:rsid w:val="00D9205D"/>
    <w:rsid w:val="00D95074"/>
    <w:rsid w:val="00D95881"/>
    <w:rsid w:val="00D97911"/>
    <w:rsid w:val="00DB03F7"/>
    <w:rsid w:val="00DB69B3"/>
    <w:rsid w:val="00DB766B"/>
    <w:rsid w:val="00DD6E62"/>
    <w:rsid w:val="00DE02A3"/>
    <w:rsid w:val="00DE3327"/>
    <w:rsid w:val="00DE3802"/>
    <w:rsid w:val="00DE4DAB"/>
    <w:rsid w:val="00DF7473"/>
    <w:rsid w:val="00E01967"/>
    <w:rsid w:val="00E04B97"/>
    <w:rsid w:val="00E063A6"/>
    <w:rsid w:val="00E111ED"/>
    <w:rsid w:val="00E1415D"/>
    <w:rsid w:val="00E15C37"/>
    <w:rsid w:val="00E16AE8"/>
    <w:rsid w:val="00E23CBC"/>
    <w:rsid w:val="00E2625B"/>
    <w:rsid w:val="00E27A4F"/>
    <w:rsid w:val="00E27F08"/>
    <w:rsid w:val="00E30F0B"/>
    <w:rsid w:val="00E52423"/>
    <w:rsid w:val="00E624BD"/>
    <w:rsid w:val="00E83E9C"/>
    <w:rsid w:val="00E8726F"/>
    <w:rsid w:val="00E918AA"/>
    <w:rsid w:val="00E93BB0"/>
    <w:rsid w:val="00E94E9D"/>
    <w:rsid w:val="00EB395B"/>
    <w:rsid w:val="00EB6D74"/>
    <w:rsid w:val="00EB7855"/>
    <w:rsid w:val="00EC0727"/>
    <w:rsid w:val="00ED548F"/>
    <w:rsid w:val="00EE2E1F"/>
    <w:rsid w:val="00EE5BED"/>
    <w:rsid w:val="00EF6E3D"/>
    <w:rsid w:val="00F077EE"/>
    <w:rsid w:val="00F1292D"/>
    <w:rsid w:val="00F1396D"/>
    <w:rsid w:val="00F15F69"/>
    <w:rsid w:val="00F16C6E"/>
    <w:rsid w:val="00F25698"/>
    <w:rsid w:val="00F26669"/>
    <w:rsid w:val="00F34C7F"/>
    <w:rsid w:val="00F362A2"/>
    <w:rsid w:val="00F410FC"/>
    <w:rsid w:val="00F6237A"/>
    <w:rsid w:val="00F67BD1"/>
    <w:rsid w:val="00F71FA7"/>
    <w:rsid w:val="00F80B27"/>
    <w:rsid w:val="00F8292B"/>
    <w:rsid w:val="00F8638E"/>
    <w:rsid w:val="00F95964"/>
    <w:rsid w:val="00F96FF2"/>
    <w:rsid w:val="00F97469"/>
    <w:rsid w:val="00FB5E41"/>
    <w:rsid w:val="00FB6FC8"/>
    <w:rsid w:val="00FB756C"/>
    <w:rsid w:val="00FE530A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6BC1D"/>
  <w15:chartTrackingRefBased/>
  <w15:docId w15:val="{1F5A182D-8BEB-43DB-B4FF-036E0424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3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ro-RO"/>
    </w:rPr>
  </w:style>
  <w:style w:type="paragraph" w:styleId="Heading2">
    <w:name w:val="heading 2"/>
    <w:basedOn w:val="Normal"/>
    <w:link w:val="Heading2Char"/>
    <w:uiPriority w:val="9"/>
    <w:qFormat/>
    <w:rsid w:val="00F077EE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593F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CC593F"/>
    <w:pPr>
      <w:tabs>
        <w:tab w:val="decimal" w:pos="0"/>
      </w:tabs>
    </w:pPr>
    <w:rPr>
      <w:sz w:val="24"/>
    </w:rPr>
  </w:style>
  <w:style w:type="paragraph" w:styleId="Header">
    <w:name w:val="header"/>
    <w:aliases w:val="Caracter Caracter,Header Title,Header 1,Encabezado 2,encabezado,Header Title Car Car,Header Title Car,Caracter"/>
    <w:basedOn w:val="Normal"/>
    <w:link w:val="HeaderChar"/>
    <w:uiPriority w:val="99"/>
    <w:unhideWhenUsed/>
    <w:rsid w:val="00CC593F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aracter Caracter Char,Header Title Char,Header 1 Char,Encabezado 2 Char,encabezado Char,Header Title Car Car Char,Header Title Car Char,Caracter Char"/>
    <w:link w:val="Header"/>
    <w:uiPriority w:val="99"/>
    <w:rsid w:val="00CC593F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59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593F"/>
    <w:rPr>
      <w:rFonts w:eastAsia="Times New Roman"/>
      <w:sz w:val="20"/>
      <w:szCs w:val="20"/>
    </w:rPr>
  </w:style>
  <w:style w:type="paragraph" w:customStyle="1" w:styleId="DefaultText">
    <w:name w:val="Default Text"/>
    <w:basedOn w:val="Normal"/>
    <w:link w:val="DefaultTextChar"/>
    <w:rsid w:val="00B45E6B"/>
    <w:rPr>
      <w:sz w:val="24"/>
    </w:rPr>
  </w:style>
  <w:style w:type="table" w:styleId="TableGrid">
    <w:name w:val="Table Grid"/>
    <w:basedOn w:val="TableNormal"/>
    <w:uiPriority w:val="59"/>
    <w:rsid w:val="008A59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5615"/>
    <w:rPr>
      <w:color w:val="0000FF"/>
      <w:u w:val="single"/>
    </w:rPr>
  </w:style>
  <w:style w:type="paragraph" w:styleId="NoSpacing">
    <w:name w:val="No Spacing"/>
    <w:uiPriority w:val="1"/>
    <w:qFormat/>
    <w:rsid w:val="00255472"/>
    <w:rPr>
      <w:rFonts w:ascii="Calibri" w:hAnsi="Calibri"/>
      <w:sz w:val="22"/>
      <w:szCs w:val="22"/>
      <w:lang w:val="ro-RO"/>
    </w:rPr>
  </w:style>
  <w:style w:type="character" w:styleId="Strong">
    <w:name w:val="Strong"/>
    <w:uiPriority w:val="22"/>
    <w:qFormat/>
    <w:rsid w:val="00574C94"/>
    <w:rPr>
      <w:b/>
      <w:bCs/>
    </w:rPr>
  </w:style>
  <w:style w:type="character" w:styleId="Emphasis">
    <w:name w:val="Emphasis"/>
    <w:qFormat/>
    <w:rsid w:val="00574C94"/>
    <w:rPr>
      <w:i/>
      <w:iCs/>
    </w:rPr>
  </w:style>
  <w:style w:type="character" w:customStyle="1" w:styleId="HeaderChar1">
    <w:name w:val="Header Char1"/>
    <w:aliases w:val="Caracter Caracter Char1,Header Title Char1,Header 1 Char1,Encabezado 2 Char1,encabezado Char1,Header Title Car Car Char1,Header Title Car Char1,Caracter Char1"/>
    <w:uiPriority w:val="99"/>
    <w:semiHidden/>
    <w:locked/>
    <w:rsid w:val="0078399C"/>
    <w:rPr>
      <w:rFonts w:eastAsia="Times New Roman"/>
    </w:rPr>
  </w:style>
  <w:style w:type="paragraph" w:styleId="ListParagraph">
    <w:name w:val="List Paragraph"/>
    <w:aliases w:val="Akapit z listą BS,Outlines a.b.c.,List_Paragraph,Multilevel para_II,Akapit z lista BS,Forth level,lp1,Heading x1,Lettre d'introduction,1st level - Bullet List Paragraph,Paragrafo elenco,body 2,Lista 1,lp11,Normal bullet 2"/>
    <w:basedOn w:val="Normal"/>
    <w:link w:val="ListParagraphChar"/>
    <w:uiPriority w:val="34"/>
    <w:qFormat/>
    <w:rsid w:val="0078399C"/>
    <w:pPr>
      <w:ind w:left="720"/>
      <w:contextualSpacing/>
      <w:textAlignment w:val="auto"/>
    </w:pPr>
  </w:style>
  <w:style w:type="character" w:customStyle="1" w:styleId="DefaultTextChar">
    <w:name w:val="Default Text Char"/>
    <w:link w:val="DefaultText"/>
    <w:uiPriority w:val="99"/>
    <w:locked/>
    <w:rsid w:val="0078399C"/>
    <w:rPr>
      <w:rFonts w:eastAsia="Times New Roman"/>
      <w:sz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F077EE"/>
    <w:rPr>
      <w:rFonts w:eastAsia="Times New Roman"/>
      <w:b/>
      <w:bCs/>
      <w:sz w:val="36"/>
      <w:szCs w:val="3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lp1 Char,Heading x1 Char,Lettre d'introduction Char,1st level - Bullet List Paragraph Char,body 2 Char"/>
    <w:link w:val="ListParagraph"/>
    <w:uiPriority w:val="34"/>
    <w:rsid w:val="00150C9B"/>
    <w:rPr>
      <w:rFonts w:eastAsia="Times New Roman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CC1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emuzeala.mnlrias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ucatiemuzeala.mnlrias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emuzeala.mnlriasi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c.ro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ane%20documente%20CJI\07-Anexa%207-Alte%20tipuri%20doc%20inter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BEE5-4C4B-4941-B77C-28EE55FB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07-Anexa 7-Alte tipuri doc interne.dot</Template>
  <TotalTime>45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</vt:lpstr>
      <vt:lpstr>Antet</vt:lpstr>
    </vt:vector>
  </TitlesOfParts>
  <Company>ICC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subject/>
  <dc:creator>user</dc:creator>
  <cp:keywords/>
  <cp:lastModifiedBy>user</cp:lastModifiedBy>
  <cp:revision>9</cp:revision>
  <cp:lastPrinted>2025-06-17T10:33:00Z</cp:lastPrinted>
  <dcterms:created xsi:type="dcterms:W3CDTF">2025-06-04T06:40:00Z</dcterms:created>
  <dcterms:modified xsi:type="dcterms:W3CDTF">2026-05-26T06:01:00Z</dcterms:modified>
</cp:coreProperties>
</file>